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inner-west-profile"/>
    <w:p>
      <w:pPr>
        <w:pStyle w:val="Heading1"/>
      </w:pPr>
      <w:r>
        <w:t xml:space="preserve">Inner West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182,886          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Inner West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128,762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Inner West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12,390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$65,245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$12,623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117,864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11,732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9,473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8,282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7,470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7,184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20,184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20,632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633,711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439,983.3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18,361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29,626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19,719,800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151,600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1,389,501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2024-11-14T23:29:56Z</dcterms:created>
  <dcterms:modified xsi:type="dcterms:W3CDTF">2024-11-14T23:29:56Z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